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8" w:rsidRDefault="002429D8" w:rsidP="001009AA">
      <w:pPr>
        <w:jc w:val="center"/>
        <w:rPr>
          <w:b/>
          <w:sz w:val="44"/>
          <w:szCs w:val="44"/>
        </w:rPr>
      </w:pPr>
      <w:r w:rsidRPr="001009AA">
        <w:rPr>
          <w:rFonts w:hint="eastAsia"/>
          <w:b/>
          <w:sz w:val="44"/>
          <w:szCs w:val="44"/>
        </w:rPr>
        <w:t>（</w:t>
      </w:r>
      <w:r w:rsidRPr="001009AA">
        <w:rPr>
          <w:b/>
          <w:sz w:val="44"/>
          <w:szCs w:val="44"/>
        </w:rPr>
        <w:t xml:space="preserve">           </w:t>
      </w:r>
      <w:r w:rsidRPr="001009AA">
        <w:rPr>
          <w:rFonts w:hint="eastAsia"/>
          <w:b/>
          <w:sz w:val="44"/>
          <w:szCs w:val="44"/>
        </w:rPr>
        <w:t>）部门工作时刻表</w:t>
      </w:r>
    </w:p>
    <w:p w:rsidR="002429D8" w:rsidRPr="004D0CE8" w:rsidRDefault="002429D8" w:rsidP="004D0CE8">
      <w:pPr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624"/>
        <w:gridCol w:w="497"/>
        <w:gridCol w:w="6825"/>
        <w:gridCol w:w="1260"/>
        <w:gridCol w:w="1677"/>
        <w:gridCol w:w="1520"/>
        <w:gridCol w:w="1065"/>
      </w:tblGrid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D1AE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  <w:r w:rsidRPr="00BD1AEF">
              <w:rPr>
                <w:rFonts w:hint="eastAsia"/>
                <w:b/>
                <w:sz w:val="24"/>
                <w:szCs w:val="24"/>
              </w:rPr>
              <w:t>工作事项</w:t>
            </w:r>
          </w:p>
        </w:tc>
        <w:tc>
          <w:tcPr>
            <w:tcW w:w="1260" w:type="dxa"/>
            <w:vAlign w:val="center"/>
          </w:tcPr>
          <w:p w:rsidR="002429D8" w:rsidRPr="00BD1AEF" w:rsidRDefault="002429D8" w:rsidP="00B858FD">
            <w:pPr>
              <w:jc w:val="center"/>
              <w:rPr>
                <w:b/>
                <w:sz w:val="24"/>
                <w:szCs w:val="24"/>
              </w:rPr>
            </w:pPr>
            <w:r w:rsidRPr="00BD1AEF">
              <w:rPr>
                <w:rFonts w:hint="eastAsia"/>
                <w:b/>
                <w:sz w:val="24"/>
                <w:szCs w:val="24"/>
              </w:rPr>
              <w:t>责任</w:t>
            </w:r>
            <w:r>
              <w:rPr>
                <w:rFonts w:hint="eastAsia"/>
                <w:b/>
                <w:sz w:val="24"/>
                <w:szCs w:val="24"/>
              </w:rPr>
              <w:t>部门（岗位）</w:t>
            </w:r>
          </w:p>
        </w:tc>
        <w:tc>
          <w:tcPr>
            <w:tcW w:w="1677" w:type="dxa"/>
            <w:vAlign w:val="center"/>
          </w:tcPr>
          <w:p w:rsidR="002429D8" w:rsidRPr="00BD1AEF" w:rsidRDefault="002429D8" w:rsidP="00837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具体工作</w:t>
            </w:r>
            <w:r w:rsidRPr="00BD1AEF">
              <w:rPr>
                <w:rFonts w:hint="eastAsia"/>
                <w:b/>
                <w:sz w:val="24"/>
                <w:szCs w:val="24"/>
              </w:rPr>
              <w:t>时刻</w:t>
            </w: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  <w:r w:rsidRPr="00BD1AEF">
              <w:rPr>
                <w:rFonts w:hint="eastAsia"/>
                <w:b/>
                <w:sz w:val="24"/>
                <w:szCs w:val="24"/>
              </w:rPr>
              <w:t>承接部门</w:t>
            </w:r>
            <w:r>
              <w:rPr>
                <w:rFonts w:hint="eastAsia"/>
                <w:b/>
                <w:sz w:val="24"/>
                <w:szCs w:val="24"/>
              </w:rPr>
              <w:t>（岗位）</w:t>
            </w: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  <w:r w:rsidRPr="00BD1AEF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429D8" w:rsidRPr="00D75F89" w:rsidTr="00160AB0">
        <w:tc>
          <w:tcPr>
            <w:tcW w:w="457" w:type="dxa"/>
            <w:vAlign w:val="center"/>
          </w:tcPr>
          <w:p w:rsidR="002429D8" w:rsidRPr="00D75F89" w:rsidRDefault="002429D8" w:rsidP="00D75F89">
            <w:pPr>
              <w:spacing w:line="360" w:lineRule="auto"/>
              <w:rPr>
                <w:b/>
                <w:color w:val="000080"/>
                <w:sz w:val="24"/>
                <w:szCs w:val="24"/>
              </w:rPr>
            </w:pPr>
            <w:r w:rsidRPr="00D75F89">
              <w:rPr>
                <w:rFonts w:hint="eastAsia"/>
                <w:b/>
                <w:color w:val="000080"/>
                <w:sz w:val="24"/>
                <w:szCs w:val="24"/>
              </w:rPr>
              <w:t>例</w:t>
            </w:r>
          </w:p>
        </w:tc>
        <w:tc>
          <w:tcPr>
            <w:tcW w:w="624" w:type="dxa"/>
          </w:tcPr>
          <w:p w:rsidR="002429D8" w:rsidRPr="00D75F89" w:rsidRDefault="002429D8" w:rsidP="00D75F89">
            <w:pPr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2429D8" w:rsidRPr="00D75F89" w:rsidRDefault="002429D8" w:rsidP="00D75F89">
            <w:pPr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:rsidR="002429D8" w:rsidRPr="00D75F89" w:rsidRDefault="002429D8" w:rsidP="00D75F89">
            <w:pPr>
              <w:rPr>
                <w:b/>
                <w:color w:val="000080"/>
                <w:sz w:val="24"/>
                <w:szCs w:val="24"/>
              </w:rPr>
            </w:pPr>
            <w:r w:rsidRPr="00D75F89">
              <w:rPr>
                <w:rFonts w:hint="eastAsia"/>
                <w:b/>
                <w:color w:val="000080"/>
                <w:sz w:val="24"/>
                <w:szCs w:val="24"/>
              </w:rPr>
              <w:t>报送中外合作办学招生计划</w:t>
            </w:r>
          </w:p>
        </w:tc>
        <w:tc>
          <w:tcPr>
            <w:tcW w:w="1260" w:type="dxa"/>
          </w:tcPr>
          <w:p w:rsidR="002429D8" w:rsidRPr="00D75F89" w:rsidRDefault="002429D8" w:rsidP="00B858FD">
            <w:pPr>
              <w:rPr>
                <w:b/>
                <w:color w:val="000080"/>
                <w:sz w:val="24"/>
                <w:szCs w:val="24"/>
              </w:rPr>
            </w:pPr>
            <w:r w:rsidRPr="00D75F89">
              <w:rPr>
                <w:rFonts w:hint="eastAsia"/>
                <w:b/>
                <w:color w:val="000080"/>
                <w:sz w:val="24"/>
                <w:szCs w:val="24"/>
              </w:rPr>
              <w:t>校办（外事干事）</w:t>
            </w:r>
          </w:p>
        </w:tc>
        <w:tc>
          <w:tcPr>
            <w:tcW w:w="1677" w:type="dxa"/>
          </w:tcPr>
          <w:p w:rsidR="002429D8" w:rsidRPr="00D75F89" w:rsidRDefault="002429D8" w:rsidP="0083753F">
            <w:pPr>
              <w:rPr>
                <w:b/>
                <w:color w:val="00008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17"/>
              </w:smartTagPr>
              <w:r w:rsidRPr="00D75F89">
                <w:rPr>
                  <w:b/>
                  <w:color w:val="000080"/>
                  <w:sz w:val="24"/>
                  <w:szCs w:val="24"/>
                </w:rPr>
                <w:t>3</w:t>
              </w:r>
              <w:r w:rsidRPr="00D75F89">
                <w:rPr>
                  <w:rFonts w:hint="eastAsia"/>
                  <w:b/>
                  <w:color w:val="000080"/>
                  <w:sz w:val="24"/>
                  <w:szCs w:val="24"/>
                </w:rPr>
                <w:t>月</w:t>
              </w:r>
              <w:r w:rsidRPr="00D75F89">
                <w:rPr>
                  <w:b/>
                  <w:color w:val="000080"/>
                  <w:sz w:val="24"/>
                  <w:szCs w:val="24"/>
                </w:rPr>
                <w:t>5</w:t>
              </w:r>
              <w:r w:rsidRPr="00D75F89">
                <w:rPr>
                  <w:rFonts w:hint="eastAsia"/>
                  <w:b/>
                  <w:color w:val="000080"/>
                  <w:sz w:val="24"/>
                  <w:szCs w:val="24"/>
                </w:rPr>
                <w:t>日</w:t>
              </w:r>
            </w:smartTag>
          </w:p>
        </w:tc>
        <w:tc>
          <w:tcPr>
            <w:tcW w:w="1520" w:type="dxa"/>
          </w:tcPr>
          <w:p w:rsidR="002429D8" w:rsidRPr="00D75F89" w:rsidRDefault="002429D8" w:rsidP="00D75F89">
            <w:pPr>
              <w:rPr>
                <w:b/>
                <w:color w:val="000080"/>
                <w:sz w:val="24"/>
                <w:szCs w:val="24"/>
              </w:rPr>
            </w:pPr>
            <w:r w:rsidRPr="00D75F89">
              <w:rPr>
                <w:rFonts w:hint="eastAsia"/>
                <w:b/>
                <w:color w:val="000080"/>
                <w:sz w:val="24"/>
                <w:szCs w:val="24"/>
              </w:rPr>
              <w:t>学务处（招生干事）</w:t>
            </w:r>
          </w:p>
        </w:tc>
        <w:tc>
          <w:tcPr>
            <w:tcW w:w="1065" w:type="dxa"/>
          </w:tcPr>
          <w:p w:rsidR="002429D8" w:rsidRPr="00D75F89" w:rsidRDefault="002429D8" w:rsidP="00D75F89">
            <w:pPr>
              <w:rPr>
                <w:b/>
                <w:color w:val="000080"/>
                <w:sz w:val="24"/>
                <w:szCs w:val="24"/>
              </w:rPr>
            </w:pPr>
            <w:r w:rsidRPr="00D75F89">
              <w:rPr>
                <w:b/>
                <w:color w:val="000080"/>
                <w:sz w:val="24"/>
                <w:szCs w:val="24"/>
              </w:rPr>
              <w:t>3</w:t>
            </w:r>
            <w:r w:rsidRPr="00D75F89">
              <w:rPr>
                <w:rFonts w:hint="eastAsia"/>
                <w:b/>
                <w:color w:val="000080"/>
                <w:sz w:val="24"/>
                <w:szCs w:val="24"/>
              </w:rPr>
              <w:t>月</w:t>
            </w:r>
            <w:r w:rsidRPr="00D75F89">
              <w:rPr>
                <w:b/>
                <w:color w:val="000080"/>
                <w:sz w:val="24"/>
                <w:szCs w:val="24"/>
              </w:rPr>
              <w:t>10</w:t>
            </w:r>
            <w:r w:rsidRPr="00D75F89">
              <w:rPr>
                <w:rFonts w:hint="eastAsia"/>
                <w:b/>
                <w:color w:val="000080"/>
                <w:sz w:val="24"/>
                <w:szCs w:val="24"/>
              </w:rPr>
              <w:t>报送省教育厅</w:t>
            </w: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C9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2429D8" w:rsidRPr="00D75F89" w:rsidRDefault="002429D8" w:rsidP="00C9732A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9D8" w:rsidRPr="00BD1AEF" w:rsidTr="00160AB0">
        <w:tc>
          <w:tcPr>
            <w:tcW w:w="457" w:type="dxa"/>
            <w:vAlign w:val="center"/>
          </w:tcPr>
          <w:p w:rsidR="002429D8" w:rsidRPr="00BD1AEF" w:rsidRDefault="002429D8" w:rsidP="00BD1AE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429D8" w:rsidRPr="00BD1AEF" w:rsidRDefault="002429D8" w:rsidP="00BD1A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29D8" w:rsidRPr="00B0389B" w:rsidRDefault="002429D8" w:rsidP="00D75F89">
      <w:pPr>
        <w:rPr>
          <w:color w:val="800000"/>
        </w:rPr>
      </w:pPr>
      <w:r w:rsidRPr="00B0389B">
        <w:rPr>
          <w:rFonts w:hint="eastAsia"/>
          <w:color w:val="800000"/>
        </w:rPr>
        <w:t>注：</w:t>
      </w:r>
      <w:r w:rsidRPr="00B0389B">
        <w:rPr>
          <w:color w:val="800000"/>
        </w:rPr>
        <w:t>1</w:t>
      </w:r>
      <w:r w:rsidRPr="00B0389B">
        <w:rPr>
          <w:rFonts w:hint="eastAsia"/>
          <w:color w:val="800000"/>
        </w:rPr>
        <w:t>、此表为职能处室填写。</w:t>
      </w:r>
      <w:r w:rsidRPr="00B0389B">
        <w:rPr>
          <w:color w:val="800000"/>
        </w:rPr>
        <w:t>2</w:t>
      </w:r>
      <w:r w:rsidRPr="00B0389B">
        <w:rPr>
          <w:rFonts w:hint="eastAsia"/>
          <w:color w:val="800000"/>
        </w:rPr>
        <w:t>、部门工作无法明确到周次的，可删除“周次”一列。</w:t>
      </w:r>
      <w:r w:rsidRPr="00B0389B">
        <w:rPr>
          <w:color w:val="800000"/>
        </w:rPr>
        <w:t>3</w:t>
      </w:r>
      <w:r w:rsidRPr="00B0389B">
        <w:rPr>
          <w:rFonts w:hint="eastAsia"/>
          <w:color w:val="800000"/>
        </w:rPr>
        <w:t>、部门内衔接工作的也填写在本表内。备注填“内部”。</w:t>
      </w:r>
    </w:p>
    <w:p w:rsidR="002429D8" w:rsidRPr="00B0389B" w:rsidRDefault="002429D8" w:rsidP="00D75F89">
      <w:pPr>
        <w:rPr>
          <w:color w:val="800000"/>
        </w:rPr>
      </w:pPr>
      <w:r w:rsidRPr="00B0389B">
        <w:rPr>
          <w:color w:val="800000"/>
        </w:rPr>
        <w:t>4</w:t>
      </w:r>
      <w:r w:rsidRPr="00B0389B">
        <w:rPr>
          <w:rFonts w:hint="eastAsia"/>
          <w:color w:val="800000"/>
        </w:rPr>
        <w:t>、不涉及衔接的，也填写在本表内，承接部门处填“无”。</w:t>
      </w:r>
    </w:p>
    <w:sectPr w:rsidR="002429D8" w:rsidRPr="00B0389B" w:rsidSect="00100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D8" w:rsidRDefault="002429D8" w:rsidP="001009AA">
      <w:r>
        <w:separator/>
      </w:r>
    </w:p>
  </w:endnote>
  <w:endnote w:type="continuationSeparator" w:id="0">
    <w:p w:rsidR="002429D8" w:rsidRDefault="002429D8" w:rsidP="0010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8" w:rsidRDefault="002429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8" w:rsidRDefault="002429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8" w:rsidRDefault="002429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D8" w:rsidRDefault="002429D8" w:rsidP="001009AA">
      <w:r>
        <w:separator/>
      </w:r>
    </w:p>
  </w:footnote>
  <w:footnote w:type="continuationSeparator" w:id="0">
    <w:p w:rsidR="002429D8" w:rsidRDefault="002429D8" w:rsidP="0010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8" w:rsidRDefault="002429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8" w:rsidRDefault="002429D8" w:rsidP="00B0389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8" w:rsidRDefault="002429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C50"/>
    <w:rsid w:val="001009AA"/>
    <w:rsid w:val="00160AB0"/>
    <w:rsid w:val="00177638"/>
    <w:rsid w:val="001C1319"/>
    <w:rsid w:val="001D618E"/>
    <w:rsid w:val="002429D8"/>
    <w:rsid w:val="00355ACD"/>
    <w:rsid w:val="003B0D3C"/>
    <w:rsid w:val="00424DAD"/>
    <w:rsid w:val="004B2A62"/>
    <w:rsid w:val="004D0CE8"/>
    <w:rsid w:val="004E2A23"/>
    <w:rsid w:val="00596F62"/>
    <w:rsid w:val="0069042F"/>
    <w:rsid w:val="006E40E0"/>
    <w:rsid w:val="007252D9"/>
    <w:rsid w:val="007A3374"/>
    <w:rsid w:val="0083753F"/>
    <w:rsid w:val="009D2F2C"/>
    <w:rsid w:val="00B0389B"/>
    <w:rsid w:val="00B858FD"/>
    <w:rsid w:val="00BD1AEF"/>
    <w:rsid w:val="00C03FEA"/>
    <w:rsid w:val="00C9732A"/>
    <w:rsid w:val="00D0309A"/>
    <w:rsid w:val="00D75F89"/>
    <w:rsid w:val="00DA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09A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09A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009A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4D0CE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D0C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45</Words>
  <Characters>259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2017-03-28T08:09:00Z</cp:lastPrinted>
  <dcterms:created xsi:type="dcterms:W3CDTF">2017-03-20T01:32:00Z</dcterms:created>
  <dcterms:modified xsi:type="dcterms:W3CDTF">2017-03-29T02:21:00Z</dcterms:modified>
</cp:coreProperties>
</file>